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78" w:rsidRDefault="00F10978"/>
    <w:p w:rsidR="00F10978" w:rsidRDefault="00F10978"/>
    <w:p w:rsidR="00F10978" w:rsidRDefault="00F10978"/>
    <w:p w:rsidR="00F10978" w:rsidRDefault="00F10978"/>
    <w:p w:rsidR="00175996" w:rsidRPr="00F10978" w:rsidRDefault="008A2F69">
      <w:pPr>
        <w:rPr>
          <w:b/>
          <w:sz w:val="24"/>
          <w:szCs w:val="24"/>
        </w:rPr>
      </w:pPr>
      <w:r w:rsidRPr="00F10978">
        <w:rPr>
          <w:b/>
          <w:sz w:val="24"/>
          <w:szCs w:val="24"/>
        </w:rPr>
        <w:t xml:space="preserve">Programma italiano </w:t>
      </w:r>
    </w:p>
    <w:p w:rsidR="008A2F69" w:rsidRPr="00F10978" w:rsidRDefault="00F10978">
      <w:pPr>
        <w:rPr>
          <w:b/>
        </w:rPr>
      </w:pPr>
      <w:r w:rsidRPr="00F10978">
        <w:rPr>
          <w:b/>
        </w:rPr>
        <w:t>IIA IP anno 19/20</w:t>
      </w:r>
    </w:p>
    <w:p w:rsidR="008A2F69" w:rsidRPr="00F10978" w:rsidRDefault="008A2F69">
      <w:pPr>
        <w:rPr>
          <w:b/>
        </w:rPr>
      </w:pPr>
      <w:r w:rsidRPr="00F10978">
        <w:rPr>
          <w:b/>
        </w:rPr>
        <w:t>Docente Carla Longobardi</w:t>
      </w:r>
    </w:p>
    <w:p w:rsidR="008A2F69" w:rsidRDefault="008A2F69"/>
    <w:p w:rsidR="008A2F69" w:rsidRDefault="008A2F69">
      <w:r>
        <w:t>Grammatica:</w:t>
      </w:r>
    </w:p>
    <w:p w:rsidR="008A2F69" w:rsidRDefault="008A2F69">
      <w:r>
        <w:t>la sintassi del periodo</w:t>
      </w:r>
    </w:p>
    <w:p w:rsidR="008A2F69" w:rsidRDefault="008A2F69">
      <w:r>
        <w:t>la proposizione principale</w:t>
      </w:r>
    </w:p>
    <w:p w:rsidR="008A2F69" w:rsidRDefault="008A2F69">
      <w:r>
        <w:t>la proposizione incidentale</w:t>
      </w:r>
    </w:p>
    <w:p w:rsidR="008A2F69" w:rsidRDefault="008A2F69">
      <w:r>
        <w:t>la coordinazione</w:t>
      </w:r>
    </w:p>
    <w:p w:rsidR="008A2F69" w:rsidRDefault="008A2F69">
      <w:r>
        <w:t>la subordinazione</w:t>
      </w:r>
    </w:p>
    <w:p w:rsidR="008A2F69" w:rsidRDefault="008A2F69">
      <w:r>
        <w:t>subordinate implicite e esplicite</w:t>
      </w:r>
    </w:p>
    <w:p w:rsidR="00526B0B" w:rsidRDefault="00526B0B"/>
    <w:p w:rsidR="008A2F69" w:rsidRDefault="008A2F69"/>
    <w:p w:rsidR="008A2F69" w:rsidRDefault="008A2F69"/>
    <w:p w:rsidR="008A2F69" w:rsidRDefault="008A2F69"/>
    <w:p w:rsidR="008A2F69" w:rsidRDefault="00E848D7">
      <w:r>
        <w:t>Antologia</w:t>
      </w:r>
    </w:p>
    <w:p w:rsidR="00F10978" w:rsidRDefault="00F10978"/>
    <w:p w:rsidR="00E848D7" w:rsidRDefault="00E848D7">
      <w:r>
        <w:t>Il linguaggio della poesia</w:t>
      </w:r>
    </w:p>
    <w:p w:rsidR="00E848D7" w:rsidRDefault="00E848D7">
      <w:r>
        <w:t xml:space="preserve">Il verso, le </w:t>
      </w:r>
      <w:proofErr w:type="spellStart"/>
      <w:proofErr w:type="gramStart"/>
      <w:r>
        <w:t>sillabe,la</w:t>
      </w:r>
      <w:proofErr w:type="spellEnd"/>
      <w:proofErr w:type="gramEnd"/>
      <w:r>
        <w:t xml:space="preserve"> </w:t>
      </w:r>
      <w:proofErr w:type="spellStart"/>
      <w:r>
        <w:t>metrica,gli</w:t>
      </w:r>
      <w:proofErr w:type="spellEnd"/>
      <w:r>
        <w:t xml:space="preserve"> </w:t>
      </w:r>
      <w:proofErr w:type="spellStart"/>
      <w:r>
        <w:t>accenti,il</w:t>
      </w:r>
      <w:proofErr w:type="spellEnd"/>
      <w:r>
        <w:t xml:space="preserve"> ritmo, le rime ,le strofe.</w:t>
      </w:r>
    </w:p>
    <w:p w:rsidR="00E848D7" w:rsidRDefault="00E848D7">
      <w:r>
        <w:t>Il sonetto</w:t>
      </w:r>
    </w:p>
    <w:p w:rsidR="00E848D7" w:rsidRDefault="00E848D7">
      <w:r>
        <w:t>La canzone</w:t>
      </w:r>
    </w:p>
    <w:p w:rsidR="00E848D7" w:rsidRDefault="00E848D7">
      <w:r>
        <w:t>la sintassi</w:t>
      </w:r>
      <w:r w:rsidR="00526B0B">
        <w:t>: paratassi e ipotassi</w:t>
      </w:r>
      <w:bookmarkStart w:id="0" w:name="_GoBack"/>
      <w:bookmarkEnd w:id="0"/>
    </w:p>
    <w:p w:rsidR="00E848D7" w:rsidRDefault="00E848D7">
      <w:r>
        <w:t>le figure retoriche: posizione, significato.</w:t>
      </w:r>
    </w:p>
    <w:p w:rsidR="00E848D7" w:rsidRDefault="00E848D7">
      <w:r>
        <w:t>La parafrasi e l’analisi del testo</w:t>
      </w:r>
    </w:p>
    <w:p w:rsidR="00E848D7" w:rsidRDefault="00E848D7"/>
    <w:p w:rsidR="00E848D7" w:rsidRDefault="00E848D7">
      <w:r>
        <w:t>Analisi delle seguenti poesie:</w:t>
      </w:r>
    </w:p>
    <w:p w:rsidR="00526B0B" w:rsidRDefault="00526B0B">
      <w:r>
        <w:t>Ultimo</w:t>
      </w:r>
    </w:p>
    <w:p w:rsidR="00526B0B" w:rsidRPr="00526B0B" w:rsidRDefault="00526B0B">
      <w:pPr>
        <w:rPr>
          <w:i/>
        </w:rPr>
      </w:pPr>
      <w:r w:rsidRPr="00526B0B">
        <w:rPr>
          <w:i/>
        </w:rPr>
        <w:t>Ballata per Roma</w:t>
      </w:r>
    </w:p>
    <w:p w:rsidR="00E848D7" w:rsidRDefault="00E848D7">
      <w:r>
        <w:t>Francesco Petrarca:</w:t>
      </w:r>
    </w:p>
    <w:p w:rsidR="00F10978" w:rsidRPr="00F10978" w:rsidRDefault="00F10978">
      <w:pPr>
        <w:rPr>
          <w:i/>
        </w:rPr>
      </w:pPr>
      <w:r w:rsidRPr="00F10978">
        <w:rPr>
          <w:i/>
        </w:rPr>
        <w:t>Pace non trovo e non o da far guerra</w:t>
      </w:r>
    </w:p>
    <w:p w:rsidR="00E848D7" w:rsidRDefault="00E848D7"/>
    <w:p w:rsidR="00E848D7" w:rsidRDefault="00E848D7">
      <w:r>
        <w:t>Ugo Foscolo</w:t>
      </w:r>
    </w:p>
    <w:p w:rsidR="00E848D7" w:rsidRDefault="00E848D7">
      <w:pPr>
        <w:rPr>
          <w:i/>
        </w:rPr>
      </w:pPr>
      <w:r w:rsidRPr="00F10978">
        <w:rPr>
          <w:i/>
        </w:rPr>
        <w:t>In morte del fratello Giovanni</w:t>
      </w:r>
    </w:p>
    <w:p w:rsidR="00526B0B" w:rsidRDefault="00526B0B">
      <w:r>
        <w:t>Giacomo Leopardi</w:t>
      </w:r>
    </w:p>
    <w:p w:rsidR="00526B0B" w:rsidRPr="00526B0B" w:rsidRDefault="00526B0B">
      <w:pPr>
        <w:rPr>
          <w:i/>
        </w:rPr>
      </w:pPr>
      <w:r w:rsidRPr="00526B0B">
        <w:rPr>
          <w:i/>
        </w:rPr>
        <w:t>Il passero solitario</w:t>
      </w:r>
    </w:p>
    <w:p w:rsidR="00E848D7" w:rsidRDefault="00E848D7">
      <w:r>
        <w:t>Eugenio Montale:</w:t>
      </w:r>
    </w:p>
    <w:p w:rsidR="00E848D7" w:rsidRDefault="00E848D7">
      <w:r w:rsidRPr="00F10978">
        <w:rPr>
          <w:i/>
        </w:rPr>
        <w:t>Ho sceso dandoti il braccio</w:t>
      </w:r>
      <w:r>
        <w:t xml:space="preserve"> ……</w:t>
      </w:r>
    </w:p>
    <w:p w:rsidR="00E848D7" w:rsidRDefault="00F10978">
      <w:r>
        <w:t>Giuseppe Ungaretti</w:t>
      </w:r>
    </w:p>
    <w:p w:rsidR="00F10978" w:rsidRPr="00F10978" w:rsidRDefault="00F10978">
      <w:pPr>
        <w:rPr>
          <w:i/>
        </w:rPr>
      </w:pPr>
      <w:r w:rsidRPr="00F10978">
        <w:rPr>
          <w:i/>
        </w:rPr>
        <w:t>Sono una creatura</w:t>
      </w:r>
    </w:p>
    <w:p w:rsidR="00F10978" w:rsidRPr="00F10978" w:rsidRDefault="00F10978">
      <w:pPr>
        <w:rPr>
          <w:i/>
        </w:rPr>
      </w:pPr>
      <w:r w:rsidRPr="00F10978">
        <w:rPr>
          <w:i/>
        </w:rPr>
        <w:t>Veglia</w:t>
      </w:r>
    </w:p>
    <w:p w:rsidR="00F10978" w:rsidRDefault="00F10978">
      <w:pPr>
        <w:rPr>
          <w:i/>
        </w:rPr>
      </w:pPr>
      <w:r w:rsidRPr="00F10978">
        <w:rPr>
          <w:i/>
        </w:rPr>
        <w:t>San Martino del Carso</w:t>
      </w:r>
    </w:p>
    <w:p w:rsidR="00526B0B" w:rsidRDefault="00526B0B">
      <w:pPr>
        <w:rPr>
          <w:i/>
        </w:rPr>
      </w:pPr>
      <w:r>
        <w:rPr>
          <w:i/>
        </w:rPr>
        <w:t>Fratelli</w:t>
      </w:r>
    </w:p>
    <w:p w:rsidR="00526B0B" w:rsidRDefault="00526B0B">
      <w:pPr>
        <w:rPr>
          <w:i/>
        </w:rPr>
      </w:pPr>
    </w:p>
    <w:p w:rsidR="00F10978" w:rsidRPr="00F10978" w:rsidRDefault="00F10978">
      <w:pPr>
        <w:rPr>
          <w:i/>
        </w:rPr>
      </w:pPr>
    </w:p>
    <w:p w:rsidR="00E848D7" w:rsidRDefault="00E848D7">
      <w:r>
        <w:t>Il linguaggio teatrale</w:t>
      </w:r>
    </w:p>
    <w:p w:rsidR="00E848D7" w:rsidRDefault="00E848D7">
      <w:r>
        <w:lastRenderedPageBreak/>
        <w:t>Gli elementi costitutivi del teatro</w:t>
      </w:r>
    </w:p>
    <w:p w:rsidR="00E848D7" w:rsidRDefault="00E848D7">
      <w:r>
        <w:t>Le origini del teatro</w:t>
      </w:r>
    </w:p>
    <w:p w:rsidR="00E848D7" w:rsidRDefault="0048038B">
      <w:r>
        <w:t>Tragedia e commedia nella civiltà greca e latina</w:t>
      </w:r>
    </w:p>
    <w:p w:rsidR="0048038B" w:rsidRDefault="0048038B">
      <w:r>
        <w:t>Il teatro dal medioevo al Barocco</w:t>
      </w:r>
    </w:p>
    <w:p w:rsidR="0048038B" w:rsidRDefault="0048038B">
      <w:r>
        <w:t>Il teatro del novecento</w:t>
      </w:r>
    </w:p>
    <w:p w:rsidR="0048038B" w:rsidRDefault="0048038B">
      <w:r>
        <w:t>Letture:</w:t>
      </w:r>
    </w:p>
    <w:p w:rsidR="0048038B" w:rsidRDefault="0048038B">
      <w:r>
        <w:t>Sofocle Antigone</w:t>
      </w:r>
    </w:p>
    <w:p w:rsidR="0048038B" w:rsidRDefault="0048038B">
      <w:r>
        <w:t>Dario Fo</w:t>
      </w:r>
    </w:p>
    <w:p w:rsidR="0048038B" w:rsidRDefault="0048038B">
      <w:r>
        <w:t>Mistero Buffo.</w:t>
      </w:r>
    </w:p>
    <w:p w:rsidR="00526B0B" w:rsidRDefault="00526B0B"/>
    <w:p w:rsidR="00526B0B" w:rsidRDefault="00526B0B"/>
    <w:p w:rsidR="00526B0B" w:rsidRDefault="00526B0B">
      <w:r>
        <w:t xml:space="preserve">Le origini della </w:t>
      </w:r>
      <w:proofErr w:type="gramStart"/>
      <w:r>
        <w:t>letteratura :</w:t>
      </w:r>
      <w:proofErr w:type="gramEnd"/>
    </w:p>
    <w:p w:rsidR="00526B0B" w:rsidRDefault="00526B0B">
      <w:r>
        <w:t>la nascita delle lingue volgari</w:t>
      </w:r>
    </w:p>
    <w:p w:rsidR="00526B0B" w:rsidRDefault="00526B0B">
      <w:r>
        <w:t>la poesia religiosa</w:t>
      </w:r>
    </w:p>
    <w:p w:rsidR="00526B0B" w:rsidRDefault="00526B0B">
      <w:r>
        <w:t>la scuola siciliana</w:t>
      </w:r>
    </w:p>
    <w:p w:rsidR="00526B0B" w:rsidRDefault="00526B0B">
      <w:r>
        <w:t xml:space="preserve">la poesia comico realistica Cecco </w:t>
      </w:r>
      <w:proofErr w:type="gramStart"/>
      <w:r>
        <w:t xml:space="preserve">Angiolieri  </w:t>
      </w:r>
      <w:r>
        <w:rPr>
          <w:i/>
        </w:rPr>
        <w:t>S</w:t>
      </w:r>
      <w:proofErr w:type="gramEnd"/>
      <w:r>
        <w:rPr>
          <w:i/>
        </w:rPr>
        <w:t xml:space="preserve"> ‘i  fosse </w:t>
      </w:r>
      <w:r w:rsidRPr="00526B0B">
        <w:rPr>
          <w:i/>
        </w:rPr>
        <w:t>fuoco</w:t>
      </w:r>
    </w:p>
    <w:p w:rsidR="00526B0B" w:rsidRDefault="00526B0B">
      <w:r>
        <w:t xml:space="preserve">la poesia </w:t>
      </w:r>
      <w:proofErr w:type="gramStart"/>
      <w:r>
        <w:t>toscana ,</w:t>
      </w:r>
      <w:proofErr w:type="gramEnd"/>
      <w:r>
        <w:t xml:space="preserve"> Il Dolce </w:t>
      </w:r>
      <w:proofErr w:type="spellStart"/>
      <w:r>
        <w:t>stil</w:t>
      </w:r>
      <w:proofErr w:type="spellEnd"/>
      <w:r>
        <w:t xml:space="preserve"> Nuovo</w:t>
      </w:r>
    </w:p>
    <w:p w:rsidR="00526B0B" w:rsidRDefault="00526B0B">
      <w:proofErr w:type="gramStart"/>
      <w:r>
        <w:t>Dante ,</w:t>
      </w:r>
      <w:proofErr w:type="gramEnd"/>
      <w:r>
        <w:t xml:space="preserve"> la Divina Commedia .</w:t>
      </w:r>
    </w:p>
    <w:p w:rsidR="00F10978" w:rsidRDefault="00F10978"/>
    <w:p w:rsidR="00F10978" w:rsidRDefault="00F10978">
      <w:r>
        <w:t>Film:</w:t>
      </w:r>
    </w:p>
    <w:p w:rsidR="00F10978" w:rsidRDefault="00F10978">
      <w:r>
        <w:t xml:space="preserve">Il </w:t>
      </w:r>
      <w:proofErr w:type="gramStart"/>
      <w:r>
        <w:t>Vajont  (</w:t>
      </w:r>
      <w:proofErr w:type="gramEnd"/>
      <w:r>
        <w:t xml:space="preserve"> argomento di cronaca)</w:t>
      </w:r>
    </w:p>
    <w:p w:rsidR="00F10978" w:rsidRDefault="00F10978">
      <w:r>
        <w:t xml:space="preserve">Ben </w:t>
      </w:r>
      <w:proofErr w:type="spellStart"/>
      <w:r>
        <w:t>is</w:t>
      </w:r>
      <w:proofErr w:type="spellEnd"/>
      <w:r>
        <w:t xml:space="preserve"> </w:t>
      </w:r>
      <w:proofErr w:type="gramStart"/>
      <w:r>
        <w:t>Back  (</w:t>
      </w:r>
      <w:proofErr w:type="gramEnd"/>
      <w:r>
        <w:t>droga)</w:t>
      </w:r>
    </w:p>
    <w:p w:rsidR="00526B0B" w:rsidRDefault="00F10978">
      <w:r>
        <w:t xml:space="preserve">American </w:t>
      </w:r>
      <w:proofErr w:type="spellStart"/>
      <w:proofErr w:type="gramStart"/>
      <w:r>
        <w:t>History</w:t>
      </w:r>
      <w:proofErr w:type="spellEnd"/>
      <w:r>
        <w:t xml:space="preserve">  (</w:t>
      </w:r>
      <w:proofErr w:type="gramEnd"/>
      <w:r>
        <w:t>razzismo)</w:t>
      </w:r>
    </w:p>
    <w:p w:rsidR="00526B0B" w:rsidRDefault="00526B0B">
      <w:r>
        <w:t xml:space="preserve">Edward mani di forbice </w:t>
      </w:r>
      <w:proofErr w:type="gramStart"/>
      <w:r>
        <w:t>( diversità</w:t>
      </w:r>
      <w:proofErr w:type="gramEnd"/>
      <w:r>
        <w:t>)</w:t>
      </w:r>
    </w:p>
    <w:p w:rsidR="00526B0B" w:rsidRDefault="00526B0B">
      <w:r>
        <w:t xml:space="preserve">Io prima di te </w:t>
      </w:r>
      <w:proofErr w:type="gramStart"/>
      <w:r>
        <w:t>( eutanasia</w:t>
      </w:r>
      <w:proofErr w:type="gramEnd"/>
      <w:r>
        <w:t>)</w:t>
      </w:r>
    </w:p>
    <w:p w:rsidR="00526B0B" w:rsidRDefault="00526B0B"/>
    <w:p w:rsidR="00526B0B" w:rsidRPr="0048038B" w:rsidRDefault="00526B0B">
      <w:r>
        <w:t>Alla visione di ognuno di questo film è seguita una discussione in classe e una relazione scritta fatta in classe.</w:t>
      </w:r>
    </w:p>
    <w:sectPr w:rsidR="00526B0B" w:rsidRPr="0048038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33" w:rsidRDefault="00D13C33">
      <w:r>
        <w:separator/>
      </w:r>
    </w:p>
  </w:endnote>
  <w:endnote w:type="continuationSeparator" w:id="0">
    <w:p w:rsidR="00D13C33" w:rsidRDefault="00D1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33" w:rsidRDefault="00D13C33">
      <w:r>
        <w:separator/>
      </w:r>
    </w:p>
  </w:footnote>
  <w:footnote w:type="continuationSeparator" w:id="0">
    <w:p w:rsidR="00D13C33" w:rsidRDefault="00D1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52.3pt">
                <v:imagedata r:id="rId1" o:title=""/>
              </v:shape>
              <o:OLEObject Type="Embed" ProgID="PBrush" ShapeID="_x0000_i1025" DrawAspect="Content" ObjectID="_1653317281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A6"/>
    <w:rsid w:val="00072820"/>
    <w:rsid w:val="00096E4A"/>
    <w:rsid w:val="000B0BE6"/>
    <w:rsid w:val="000C3AB3"/>
    <w:rsid w:val="00151AD7"/>
    <w:rsid w:val="00175996"/>
    <w:rsid w:val="00235023"/>
    <w:rsid w:val="00236CFD"/>
    <w:rsid w:val="002E0CF0"/>
    <w:rsid w:val="00371C3E"/>
    <w:rsid w:val="003B2CF6"/>
    <w:rsid w:val="003D7E0B"/>
    <w:rsid w:val="0048038B"/>
    <w:rsid w:val="0048445B"/>
    <w:rsid w:val="004B4D12"/>
    <w:rsid w:val="004D7CBD"/>
    <w:rsid w:val="004E4E72"/>
    <w:rsid w:val="00526B0B"/>
    <w:rsid w:val="005453ED"/>
    <w:rsid w:val="005479C8"/>
    <w:rsid w:val="005D19E2"/>
    <w:rsid w:val="005D3089"/>
    <w:rsid w:val="005E510A"/>
    <w:rsid w:val="00603FE1"/>
    <w:rsid w:val="0060601D"/>
    <w:rsid w:val="006646EC"/>
    <w:rsid w:val="00670DD9"/>
    <w:rsid w:val="00725A0F"/>
    <w:rsid w:val="00747E6F"/>
    <w:rsid w:val="00802E90"/>
    <w:rsid w:val="00822463"/>
    <w:rsid w:val="008375A3"/>
    <w:rsid w:val="00884779"/>
    <w:rsid w:val="00887406"/>
    <w:rsid w:val="008A2F69"/>
    <w:rsid w:val="008A41F2"/>
    <w:rsid w:val="00957F38"/>
    <w:rsid w:val="009913A7"/>
    <w:rsid w:val="009A0107"/>
    <w:rsid w:val="009C64D5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51997"/>
    <w:rsid w:val="00B56C37"/>
    <w:rsid w:val="00B73DF3"/>
    <w:rsid w:val="00BE682C"/>
    <w:rsid w:val="00C14FE5"/>
    <w:rsid w:val="00C35787"/>
    <w:rsid w:val="00CA5C8D"/>
    <w:rsid w:val="00CC0E23"/>
    <w:rsid w:val="00CF79C3"/>
    <w:rsid w:val="00D13C33"/>
    <w:rsid w:val="00DE6316"/>
    <w:rsid w:val="00E55B87"/>
    <w:rsid w:val="00E8010E"/>
    <w:rsid w:val="00E848D7"/>
    <w:rsid w:val="00E855C9"/>
    <w:rsid w:val="00EC5A13"/>
    <w:rsid w:val="00EF7A40"/>
    <w:rsid w:val="00F07CA6"/>
    <w:rsid w:val="00F10978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611FB"/>
  <w15:chartTrackingRefBased/>
  <w15:docId w15:val="{554770B8-3AFE-43B8-AC4D-C8DD5A62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7FD1-F448-4F31-AD27-612639E0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circolare_1.dotx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1545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carla longobardi</cp:lastModifiedBy>
  <cp:revision>2</cp:revision>
  <cp:lastPrinted>1899-12-31T23:00:00Z</cp:lastPrinted>
  <dcterms:created xsi:type="dcterms:W3CDTF">2020-06-10T16:02:00Z</dcterms:created>
  <dcterms:modified xsi:type="dcterms:W3CDTF">2020-06-10T16:02:00Z</dcterms:modified>
</cp:coreProperties>
</file>